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A8E2" w14:textId="77777777" w:rsidR="0020488C" w:rsidRDefault="004A60C8"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177F61D5" wp14:editId="0CD8ED77">
            <wp:simplePos x="0" y="0"/>
            <wp:positionH relativeFrom="column">
              <wp:posOffset>0</wp:posOffset>
            </wp:positionH>
            <wp:positionV relativeFrom="line">
              <wp:posOffset>-80010</wp:posOffset>
            </wp:positionV>
            <wp:extent cx="1213485" cy="383540"/>
            <wp:effectExtent l="0" t="0" r="0" b="0"/>
            <wp:wrapTopAndBottom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383540"/>
                    </a:xfrm>
                    <a:prstGeom prst="rect">
                      <a:avLst/>
                    </a:prstGeom>
                    <a:blipFill dpi="0" rotWithShape="0">
                      <a:blip/>
                      <a:srcRect r="45528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F5822" w14:textId="49C368D4" w:rsidR="00F57FA0" w:rsidRDefault="001674F7" w:rsidP="00F57FA0">
      <w:pPr>
        <w:pStyle w:val="Overskrift2"/>
        <w:rPr>
          <w:sz w:val="32"/>
          <w:szCs w:val="32"/>
        </w:rPr>
      </w:pPr>
      <w:r w:rsidRPr="007904E1">
        <w:rPr>
          <w:sz w:val="32"/>
          <w:szCs w:val="32"/>
        </w:rPr>
        <w:t>Rutine</w:t>
      </w:r>
      <w:r w:rsidR="00381CE2" w:rsidRPr="007904E1">
        <w:rPr>
          <w:sz w:val="32"/>
          <w:szCs w:val="32"/>
        </w:rPr>
        <w:t xml:space="preserve">r </w:t>
      </w:r>
      <w:r w:rsidRPr="007904E1">
        <w:rPr>
          <w:sz w:val="32"/>
          <w:szCs w:val="32"/>
        </w:rPr>
        <w:t>for medlemshåndtering i Seniornett</w:t>
      </w:r>
    </w:p>
    <w:p w14:paraId="25E3F23D" w14:textId="77777777" w:rsidR="007904E1" w:rsidRDefault="007904E1" w:rsidP="007904E1"/>
    <w:p w14:paraId="4C6FBB8A" w14:textId="0735E8AE" w:rsidR="007904E1" w:rsidRPr="00AE1F04" w:rsidRDefault="00AE1F04" w:rsidP="007904E1">
      <w:pPr>
        <w:rPr>
          <w:i/>
          <w:iCs/>
        </w:rPr>
      </w:pPr>
      <w:r w:rsidRPr="00AE1F04">
        <w:rPr>
          <w:i/>
          <w:iCs/>
        </w:rPr>
        <w:t>Vedtatt av Seniornetts hovedstyre 8. juni 2022</w:t>
      </w:r>
    </w:p>
    <w:p w14:paraId="4C1508D6" w14:textId="77777777" w:rsidR="006632B3" w:rsidRPr="001674F7" w:rsidRDefault="006632B3" w:rsidP="0020488C">
      <w:pPr>
        <w:rPr>
          <w:color w:val="548DD4"/>
          <w:lang w:val="nn-NO"/>
        </w:rPr>
      </w:pPr>
      <w:r w:rsidRPr="001674F7">
        <w:rPr>
          <w:color w:val="548DD4"/>
          <w:lang w:val="nn-NO"/>
        </w:rPr>
        <w:t>______________________________________________________________</w:t>
      </w:r>
    </w:p>
    <w:p w14:paraId="5E00D694" w14:textId="77777777" w:rsidR="006632B3" w:rsidRDefault="006632B3" w:rsidP="0020488C">
      <w:pPr>
        <w:rPr>
          <w:color w:val="548DD4"/>
          <w:lang w:val="nn-NO"/>
        </w:rPr>
      </w:pPr>
    </w:p>
    <w:p w14:paraId="589D3165" w14:textId="77777777" w:rsidR="00471373" w:rsidRPr="001674F7" w:rsidRDefault="00471373" w:rsidP="0020488C">
      <w:pPr>
        <w:rPr>
          <w:color w:val="548DD4"/>
          <w:lang w:val="nn-NO"/>
        </w:rPr>
      </w:pPr>
    </w:p>
    <w:p w14:paraId="6134C7A0" w14:textId="5AE15C37" w:rsidR="005D602D" w:rsidRDefault="002632FD" w:rsidP="002632FD">
      <w:pPr>
        <w:rPr>
          <w:color w:val="000000" w:themeColor="text1"/>
        </w:rPr>
      </w:pPr>
      <w:r w:rsidRPr="002632FD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2632FD">
        <w:rPr>
          <w:color w:val="000000" w:themeColor="text1"/>
        </w:rPr>
        <w:t>A</w:t>
      </w:r>
      <w:r w:rsidR="006E6A07">
        <w:rPr>
          <w:color w:val="000000" w:themeColor="text1"/>
        </w:rPr>
        <w:t>l</w:t>
      </w:r>
      <w:r w:rsidR="00D841E1">
        <w:rPr>
          <w:color w:val="000000" w:themeColor="text1"/>
        </w:rPr>
        <w:t>le medlemmer i Seniornett må være tilknyttet en lokalforening eller nettforening</w:t>
      </w:r>
      <w:r w:rsidR="00651611">
        <w:rPr>
          <w:color w:val="000000" w:themeColor="text1"/>
        </w:rPr>
        <w:t>en</w:t>
      </w:r>
      <w:r w:rsidR="00D841E1">
        <w:rPr>
          <w:color w:val="000000" w:themeColor="text1"/>
        </w:rPr>
        <w:t>. Begge</w:t>
      </w:r>
      <w:r w:rsidR="000A1E4D">
        <w:rPr>
          <w:color w:val="000000" w:themeColor="text1"/>
        </w:rPr>
        <w:t xml:space="preserve"> medlemskategorier har like rettigheter</w:t>
      </w:r>
      <w:r w:rsidR="00181964">
        <w:rPr>
          <w:color w:val="000000" w:themeColor="text1"/>
        </w:rPr>
        <w:t xml:space="preserve"> og kan velges til verv i organisasjonen (paragraf 2 i vedtektene).</w:t>
      </w:r>
    </w:p>
    <w:p w14:paraId="6F0AA9EE" w14:textId="77777777" w:rsidR="00453971" w:rsidRDefault="00453971" w:rsidP="002632FD">
      <w:pPr>
        <w:rPr>
          <w:color w:val="000000" w:themeColor="text1"/>
        </w:rPr>
      </w:pPr>
    </w:p>
    <w:p w14:paraId="58E92D4D" w14:textId="6BC100E7" w:rsidR="00453971" w:rsidRDefault="00453971" w:rsidP="002632FD">
      <w:pPr>
        <w:rPr>
          <w:color w:val="000000" w:themeColor="text1"/>
        </w:rPr>
      </w:pPr>
      <w:r w:rsidRPr="003B363C">
        <w:rPr>
          <w:color w:val="000000" w:themeColor="text1"/>
        </w:rPr>
        <w:t xml:space="preserve">2. </w:t>
      </w:r>
      <w:r w:rsidR="00D957A4" w:rsidRPr="003B363C">
        <w:rPr>
          <w:color w:val="000000" w:themeColor="text1"/>
        </w:rPr>
        <w:t>Ved innmelding via seniornett.no må</w:t>
      </w:r>
      <w:r w:rsidR="003B363C" w:rsidRPr="003B363C">
        <w:rPr>
          <w:color w:val="000000" w:themeColor="text1"/>
        </w:rPr>
        <w:t xml:space="preserve"> det nye medlemmet velge hvilken foren</w:t>
      </w:r>
      <w:r w:rsidR="003B363C">
        <w:rPr>
          <w:color w:val="000000" w:themeColor="text1"/>
        </w:rPr>
        <w:t xml:space="preserve">ing han/hun vil være medlem av. </w:t>
      </w:r>
    </w:p>
    <w:p w14:paraId="6B3462D6" w14:textId="77777777" w:rsidR="004F3A13" w:rsidRDefault="004F3A13" w:rsidP="002632FD">
      <w:pPr>
        <w:rPr>
          <w:color w:val="000000" w:themeColor="text1"/>
        </w:rPr>
      </w:pPr>
    </w:p>
    <w:p w14:paraId="1D5B4516" w14:textId="03AEFC9F" w:rsidR="004F3A13" w:rsidRDefault="004F3A13" w:rsidP="002632FD">
      <w:pPr>
        <w:rPr>
          <w:color w:val="000000" w:themeColor="text1"/>
        </w:rPr>
      </w:pPr>
      <w:r>
        <w:rPr>
          <w:color w:val="000000" w:themeColor="text1"/>
        </w:rPr>
        <w:t>3. Medlemmer kan flytte forening</w:t>
      </w:r>
      <w:r w:rsidR="00D919BD">
        <w:rPr>
          <w:color w:val="000000" w:themeColor="text1"/>
        </w:rPr>
        <w:t xml:space="preserve"> ved å </w:t>
      </w:r>
      <w:r w:rsidR="00BC0A11">
        <w:rPr>
          <w:color w:val="000000" w:themeColor="text1"/>
        </w:rPr>
        <w:t xml:space="preserve">si fra til </w:t>
      </w:r>
      <w:r w:rsidR="00D919BD">
        <w:rPr>
          <w:color w:val="000000" w:themeColor="text1"/>
        </w:rPr>
        <w:t>administrasjonen.</w:t>
      </w:r>
    </w:p>
    <w:p w14:paraId="0F474D3A" w14:textId="77777777" w:rsidR="004F3A13" w:rsidRDefault="004F3A13" w:rsidP="002632FD">
      <w:pPr>
        <w:rPr>
          <w:color w:val="000000" w:themeColor="text1"/>
        </w:rPr>
      </w:pPr>
    </w:p>
    <w:p w14:paraId="36FAB9DB" w14:textId="3F3F5515" w:rsidR="004F3A13" w:rsidRDefault="004F3A13" w:rsidP="002632FD">
      <w:pPr>
        <w:rPr>
          <w:color w:val="000000" w:themeColor="text1"/>
        </w:rPr>
      </w:pPr>
      <w:r>
        <w:rPr>
          <w:color w:val="000000" w:themeColor="text1"/>
        </w:rPr>
        <w:t>4.</w:t>
      </w:r>
      <w:r w:rsidR="00D919BD">
        <w:rPr>
          <w:color w:val="000000" w:themeColor="text1"/>
        </w:rPr>
        <w:t xml:space="preserve"> Når </w:t>
      </w:r>
      <w:r w:rsidR="00D279C1">
        <w:rPr>
          <w:color w:val="000000" w:themeColor="text1"/>
        </w:rPr>
        <w:t>det er aktuelt å etablere nye foreninger av Seniornett, skal eventuelt eksisterende aktive foreninger i den aktuelle kommunen/nærområdet</w:t>
      </w:r>
      <w:r w:rsidR="00AE11E6">
        <w:rPr>
          <w:color w:val="000000" w:themeColor="text1"/>
        </w:rPr>
        <w:t xml:space="preserve"> være involvert. Tilsvarende skal eventuelle medlemmer få tilbud om å flytte over i den nye foreningen.</w:t>
      </w:r>
      <w:r w:rsidR="007F4AF5">
        <w:rPr>
          <w:color w:val="000000" w:themeColor="text1"/>
        </w:rPr>
        <w:t xml:space="preserve"> Det</w:t>
      </w:r>
      <w:r w:rsidR="000A2291">
        <w:rPr>
          <w:color w:val="000000" w:themeColor="text1"/>
        </w:rPr>
        <w:t xml:space="preserve"> er frivillig</w:t>
      </w:r>
      <w:r w:rsidR="00381EA8">
        <w:rPr>
          <w:color w:val="000000" w:themeColor="text1"/>
        </w:rPr>
        <w:t xml:space="preserve"> </w:t>
      </w:r>
      <w:r w:rsidR="00AE11E6">
        <w:rPr>
          <w:color w:val="000000" w:themeColor="text1"/>
        </w:rPr>
        <w:t>å bytte til den nye foreningen</w:t>
      </w:r>
      <w:r w:rsidR="00381EA8">
        <w:rPr>
          <w:color w:val="000000" w:themeColor="text1"/>
        </w:rPr>
        <w:t>.</w:t>
      </w:r>
    </w:p>
    <w:p w14:paraId="20048DCA" w14:textId="77777777" w:rsidR="00381EA8" w:rsidRDefault="00381EA8" w:rsidP="002632FD">
      <w:pPr>
        <w:rPr>
          <w:color w:val="000000" w:themeColor="text1"/>
        </w:rPr>
      </w:pPr>
    </w:p>
    <w:p w14:paraId="779AD36F" w14:textId="4276A3A8" w:rsidR="00EF31AA" w:rsidRDefault="00381EA8" w:rsidP="0020488C">
      <w:pPr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AE11E6">
        <w:rPr>
          <w:color w:val="000000" w:themeColor="text1"/>
        </w:rPr>
        <w:t>En l</w:t>
      </w:r>
      <w:r w:rsidR="004C2E0D">
        <w:rPr>
          <w:color w:val="000000" w:themeColor="text1"/>
        </w:rPr>
        <w:t>okalforening kan be administrasjonen kontakte medlemmer</w:t>
      </w:r>
      <w:r w:rsidR="00C15380">
        <w:rPr>
          <w:color w:val="000000" w:themeColor="text1"/>
        </w:rPr>
        <w:t xml:space="preserve"> i Seniornett Direkte</w:t>
      </w:r>
      <w:r w:rsidR="004C2E0D">
        <w:rPr>
          <w:color w:val="000000" w:themeColor="text1"/>
        </w:rPr>
        <w:t xml:space="preserve"> </w:t>
      </w:r>
      <w:r w:rsidR="00685F67">
        <w:rPr>
          <w:color w:val="000000" w:themeColor="text1"/>
        </w:rPr>
        <w:t>med informasjon om lokalforeningens</w:t>
      </w:r>
      <w:r w:rsidR="00A91176">
        <w:rPr>
          <w:color w:val="000000" w:themeColor="text1"/>
        </w:rPr>
        <w:t xml:space="preserve"> tilbud. </w:t>
      </w:r>
      <w:r w:rsidR="00A36330">
        <w:rPr>
          <w:color w:val="000000" w:themeColor="text1"/>
        </w:rPr>
        <w:t>Eller l</w:t>
      </w:r>
      <w:r w:rsidR="00DF2396">
        <w:rPr>
          <w:color w:val="000000" w:themeColor="text1"/>
        </w:rPr>
        <w:t>okalforeninge</w:t>
      </w:r>
      <w:r w:rsidR="00EC6291">
        <w:rPr>
          <w:color w:val="000000" w:themeColor="text1"/>
        </w:rPr>
        <w:t>n</w:t>
      </w:r>
      <w:r w:rsidR="00DF2396">
        <w:rPr>
          <w:color w:val="000000" w:themeColor="text1"/>
        </w:rPr>
        <w:t xml:space="preserve"> kan</w:t>
      </w:r>
      <w:r w:rsidR="00AE17F1">
        <w:rPr>
          <w:color w:val="000000" w:themeColor="text1"/>
        </w:rPr>
        <w:t xml:space="preserve"> få tilsendt liste over </w:t>
      </w:r>
      <w:r w:rsidR="00BC0E50">
        <w:rPr>
          <w:color w:val="000000" w:themeColor="text1"/>
        </w:rPr>
        <w:t>medlemmer i</w:t>
      </w:r>
      <w:r w:rsidR="00CB2A99">
        <w:rPr>
          <w:color w:val="000000" w:themeColor="text1"/>
        </w:rPr>
        <w:t xml:space="preserve"> nettforeningen Seniornett Direkte</w:t>
      </w:r>
      <w:r w:rsidR="00A113EA">
        <w:rPr>
          <w:color w:val="000000" w:themeColor="text1"/>
        </w:rPr>
        <w:t>,</w:t>
      </w:r>
      <w:r w:rsidR="00A7176E">
        <w:rPr>
          <w:color w:val="000000" w:themeColor="text1"/>
        </w:rPr>
        <w:t xml:space="preserve"> som geografisk sogner til lokalforeningen</w:t>
      </w:r>
      <w:r w:rsidR="00F63CF7">
        <w:rPr>
          <w:color w:val="000000" w:themeColor="text1"/>
        </w:rPr>
        <w:t>,</w:t>
      </w:r>
      <w:r w:rsidR="00A7176E">
        <w:rPr>
          <w:color w:val="000000" w:themeColor="text1"/>
        </w:rPr>
        <w:t xml:space="preserve"> for å informere om tilbudet i lokalforeningen</w:t>
      </w:r>
      <w:r w:rsidR="00EB3EB0">
        <w:rPr>
          <w:color w:val="000000" w:themeColor="text1"/>
        </w:rPr>
        <w:t xml:space="preserve">. </w:t>
      </w:r>
    </w:p>
    <w:p w14:paraId="7F5005E3" w14:textId="77777777" w:rsidR="00EF31AA" w:rsidRDefault="00EF31AA" w:rsidP="0020488C">
      <w:pPr>
        <w:rPr>
          <w:color w:val="000000" w:themeColor="text1"/>
        </w:rPr>
      </w:pPr>
    </w:p>
    <w:p w14:paraId="793D41FF" w14:textId="7902CEAE" w:rsidR="00BF4741" w:rsidRDefault="00EB3EB0" w:rsidP="0020488C">
      <w:pPr>
        <w:rPr>
          <w:color w:val="000000" w:themeColor="text1"/>
        </w:rPr>
      </w:pPr>
      <w:r>
        <w:rPr>
          <w:color w:val="000000" w:themeColor="text1"/>
        </w:rPr>
        <w:t xml:space="preserve">Direktemedlemmer som takker nei til å flytte </w:t>
      </w:r>
      <w:r w:rsidR="008B645B">
        <w:rPr>
          <w:color w:val="000000" w:themeColor="text1"/>
        </w:rPr>
        <w:t>medlemskapet</w:t>
      </w:r>
      <w:r>
        <w:rPr>
          <w:color w:val="000000" w:themeColor="text1"/>
        </w:rPr>
        <w:t xml:space="preserve"> til en lokalforening skal </w:t>
      </w:r>
      <w:r w:rsidR="00C5355E">
        <w:rPr>
          <w:color w:val="000000" w:themeColor="text1"/>
        </w:rPr>
        <w:t>respekteres for det.</w:t>
      </w:r>
    </w:p>
    <w:p w14:paraId="14D3FB08" w14:textId="77777777" w:rsidR="00446A21" w:rsidRDefault="00446A21" w:rsidP="0020488C">
      <w:pPr>
        <w:rPr>
          <w:color w:val="000000" w:themeColor="text1"/>
        </w:rPr>
      </w:pPr>
    </w:p>
    <w:p w14:paraId="603E8D00" w14:textId="77777777" w:rsidR="003C7B16" w:rsidRDefault="00A54E3D" w:rsidP="0020488C">
      <w:pPr>
        <w:rPr>
          <w:color w:val="000000" w:themeColor="text1"/>
        </w:rPr>
      </w:pPr>
      <w:r>
        <w:rPr>
          <w:color w:val="000000" w:themeColor="text1"/>
        </w:rPr>
        <w:t>6.</w:t>
      </w:r>
      <w:r w:rsidR="00484C83">
        <w:rPr>
          <w:color w:val="000000" w:themeColor="text1"/>
        </w:rPr>
        <w:t xml:space="preserve"> </w:t>
      </w:r>
      <w:r w:rsidR="00BF4741">
        <w:rPr>
          <w:color w:val="000000" w:themeColor="text1"/>
        </w:rPr>
        <w:t>Medlemmer i Seniornett</w:t>
      </w:r>
      <w:r w:rsidR="00DD325B">
        <w:rPr>
          <w:color w:val="000000" w:themeColor="text1"/>
        </w:rPr>
        <w:t xml:space="preserve"> får medlemsmagasinet tilsendt tre ganger i åre</w:t>
      </w:r>
      <w:r w:rsidR="003114F3">
        <w:rPr>
          <w:color w:val="000000" w:themeColor="text1"/>
        </w:rPr>
        <w:t xml:space="preserve">t. Tilgang til medlemssider på seniornett.no, rabatt på kjøp av </w:t>
      </w:r>
      <w:r w:rsidR="00F120B8">
        <w:rPr>
          <w:color w:val="000000" w:themeColor="text1"/>
        </w:rPr>
        <w:t>manualer, samt ukentlige elektroniske nyhetsbrev</w:t>
      </w:r>
      <w:r w:rsidR="003C7B16">
        <w:rPr>
          <w:color w:val="000000" w:themeColor="text1"/>
        </w:rPr>
        <w:t xml:space="preserve"> og gratis datahjelp på telefon.</w:t>
      </w:r>
    </w:p>
    <w:p w14:paraId="49495385" w14:textId="77777777" w:rsidR="003C7B16" w:rsidRDefault="003C7B16" w:rsidP="0020488C">
      <w:pPr>
        <w:rPr>
          <w:color w:val="000000" w:themeColor="text1"/>
        </w:rPr>
      </w:pPr>
    </w:p>
    <w:p w14:paraId="65619BB0" w14:textId="1C8DDFF7" w:rsidR="00450733" w:rsidRDefault="003C7B16" w:rsidP="0020488C">
      <w:pPr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="00484C83">
        <w:rPr>
          <w:color w:val="000000" w:themeColor="text1"/>
        </w:rPr>
        <w:t>Kontingent sendes elektronisk i desember måned</w:t>
      </w:r>
      <w:r w:rsidR="00CE2428">
        <w:rPr>
          <w:color w:val="000000" w:themeColor="text1"/>
        </w:rPr>
        <w:t>, også til medlemmer som ikke betal</w:t>
      </w:r>
      <w:r w:rsidR="008E569B">
        <w:rPr>
          <w:color w:val="000000" w:themeColor="text1"/>
        </w:rPr>
        <w:t>te</w:t>
      </w:r>
      <w:r w:rsidR="00CE2428">
        <w:rPr>
          <w:color w:val="000000" w:themeColor="text1"/>
        </w:rPr>
        <w:t xml:space="preserve"> kontingent året før. I januar sendes </w:t>
      </w:r>
      <w:r w:rsidR="008E569B">
        <w:rPr>
          <w:color w:val="000000" w:themeColor="text1"/>
        </w:rPr>
        <w:t>kontingenten på</w:t>
      </w:r>
      <w:r w:rsidR="00510927">
        <w:rPr>
          <w:color w:val="000000" w:themeColor="text1"/>
        </w:rPr>
        <w:t xml:space="preserve"> papir</w:t>
      </w:r>
      <w:r w:rsidR="00CE2428">
        <w:rPr>
          <w:color w:val="000000" w:themeColor="text1"/>
        </w:rPr>
        <w:t xml:space="preserve"> i posten</w:t>
      </w:r>
      <w:r w:rsidR="009A6946">
        <w:rPr>
          <w:color w:val="000000" w:themeColor="text1"/>
        </w:rPr>
        <w:t>, men da bare til de som betalte kontingenten året før.</w:t>
      </w:r>
      <w:r w:rsidR="00973B20">
        <w:rPr>
          <w:color w:val="000000" w:themeColor="text1"/>
        </w:rPr>
        <w:t xml:space="preserve"> Medlemmer som ikke har betalt kontingenten blir ikke strøket fra medlemsregisteret før året etter</w:t>
      </w:r>
      <w:r w:rsidR="00104434">
        <w:rPr>
          <w:color w:val="000000" w:themeColor="text1"/>
        </w:rPr>
        <w:t>. D</w:t>
      </w:r>
      <w:r w:rsidR="00973B20">
        <w:rPr>
          <w:color w:val="000000" w:themeColor="text1"/>
        </w:rPr>
        <w:t>e mottar ikke m</w:t>
      </w:r>
      <w:r w:rsidR="00450733">
        <w:rPr>
          <w:color w:val="000000" w:themeColor="text1"/>
        </w:rPr>
        <w:t>edlemsmagasinet og de får ikke datahjelp på telefon.</w:t>
      </w:r>
    </w:p>
    <w:p w14:paraId="6EDC8966" w14:textId="77777777" w:rsidR="00217B3A" w:rsidRPr="008B645B" w:rsidRDefault="00217B3A" w:rsidP="0020488C">
      <w:pPr>
        <w:rPr>
          <w:color w:val="000000" w:themeColor="text1"/>
        </w:rPr>
      </w:pPr>
    </w:p>
    <w:p w14:paraId="35394D9F" w14:textId="77777777" w:rsidR="00B900CC" w:rsidRPr="003B363C" w:rsidRDefault="00B900CC" w:rsidP="0020488C"/>
    <w:sectPr w:rsidR="00B900CC" w:rsidRPr="003B363C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3782" w14:textId="77777777" w:rsidR="00BA5F86" w:rsidRDefault="00BA5F86" w:rsidP="00B415B0">
      <w:r>
        <w:separator/>
      </w:r>
    </w:p>
  </w:endnote>
  <w:endnote w:type="continuationSeparator" w:id="0">
    <w:p w14:paraId="444351DB" w14:textId="77777777" w:rsidR="00BA5F86" w:rsidRDefault="00BA5F86" w:rsidP="00B415B0">
      <w:r>
        <w:continuationSeparator/>
      </w:r>
    </w:p>
  </w:endnote>
  <w:endnote w:type="continuationNotice" w:id="1">
    <w:p w14:paraId="7E915DA5" w14:textId="77777777" w:rsidR="00BA5F86" w:rsidRDefault="00BA5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10AE" w14:textId="77777777" w:rsidR="00BA5F86" w:rsidRDefault="00BA5F86" w:rsidP="00B415B0">
      <w:r>
        <w:separator/>
      </w:r>
    </w:p>
  </w:footnote>
  <w:footnote w:type="continuationSeparator" w:id="0">
    <w:p w14:paraId="5C460E0A" w14:textId="77777777" w:rsidR="00BA5F86" w:rsidRDefault="00BA5F86" w:rsidP="00B415B0">
      <w:r>
        <w:continuationSeparator/>
      </w:r>
    </w:p>
  </w:footnote>
  <w:footnote w:type="continuationNotice" w:id="1">
    <w:p w14:paraId="30E783D7" w14:textId="77777777" w:rsidR="00BA5F86" w:rsidRDefault="00BA5F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7070"/>
    <w:multiLevelType w:val="hybridMultilevel"/>
    <w:tmpl w:val="219CCFA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14622"/>
    <w:multiLevelType w:val="hybridMultilevel"/>
    <w:tmpl w:val="5A68DDB6"/>
    <w:lvl w:ilvl="0" w:tplc="E4F07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7E69"/>
    <w:multiLevelType w:val="hybridMultilevel"/>
    <w:tmpl w:val="513CFA86"/>
    <w:lvl w:ilvl="0" w:tplc="36CC8094">
      <w:start w:val="8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B2092"/>
    <w:multiLevelType w:val="hybridMultilevel"/>
    <w:tmpl w:val="BCA8F85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00551"/>
    <w:multiLevelType w:val="hybridMultilevel"/>
    <w:tmpl w:val="F31044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97EFE"/>
    <w:multiLevelType w:val="hybridMultilevel"/>
    <w:tmpl w:val="2352632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25E3A"/>
    <w:multiLevelType w:val="hybridMultilevel"/>
    <w:tmpl w:val="627A38FC"/>
    <w:lvl w:ilvl="0" w:tplc="90A0ACEC">
      <w:start w:val="2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12149"/>
    <w:multiLevelType w:val="hybridMultilevel"/>
    <w:tmpl w:val="910AA78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4167C"/>
    <w:multiLevelType w:val="hybridMultilevel"/>
    <w:tmpl w:val="8F0663D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3501">
    <w:abstractNumId w:val="8"/>
  </w:num>
  <w:num w:numId="2" w16cid:durableId="1360163654">
    <w:abstractNumId w:val="4"/>
  </w:num>
  <w:num w:numId="3" w16cid:durableId="1796827636">
    <w:abstractNumId w:val="2"/>
  </w:num>
  <w:num w:numId="4" w16cid:durableId="1401947295">
    <w:abstractNumId w:val="6"/>
  </w:num>
  <w:num w:numId="5" w16cid:durableId="1879273719">
    <w:abstractNumId w:val="5"/>
  </w:num>
  <w:num w:numId="6" w16cid:durableId="737483819">
    <w:abstractNumId w:val="3"/>
  </w:num>
  <w:num w:numId="7" w16cid:durableId="220287739">
    <w:abstractNumId w:val="0"/>
  </w:num>
  <w:num w:numId="8" w16cid:durableId="1310011627">
    <w:abstractNumId w:val="7"/>
  </w:num>
  <w:num w:numId="9" w16cid:durableId="163067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proofState w:spelling="clean" w:grammar="clean"/>
  <w:attachedTemplate r:id="rId1"/>
  <w:defaultTabStop w:val="709"/>
  <w:hyphenationZone w:val="425"/>
  <w:characterSpacingControl w:val="doNotCompress"/>
  <w:strictFirstAndLastChars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F7"/>
    <w:rsid w:val="00010824"/>
    <w:rsid w:val="0001216A"/>
    <w:rsid w:val="00015079"/>
    <w:rsid w:val="00017C4B"/>
    <w:rsid w:val="000264E4"/>
    <w:rsid w:val="0002673B"/>
    <w:rsid w:val="00032340"/>
    <w:rsid w:val="00034041"/>
    <w:rsid w:val="000528D5"/>
    <w:rsid w:val="00065E79"/>
    <w:rsid w:val="00071B37"/>
    <w:rsid w:val="00071DE0"/>
    <w:rsid w:val="000720A3"/>
    <w:rsid w:val="000827B0"/>
    <w:rsid w:val="00083077"/>
    <w:rsid w:val="00083DA2"/>
    <w:rsid w:val="00085EC1"/>
    <w:rsid w:val="00085FD1"/>
    <w:rsid w:val="000865F7"/>
    <w:rsid w:val="00090799"/>
    <w:rsid w:val="00094859"/>
    <w:rsid w:val="00096200"/>
    <w:rsid w:val="000973A6"/>
    <w:rsid w:val="000A09B8"/>
    <w:rsid w:val="000A1E4D"/>
    <w:rsid w:val="000A2291"/>
    <w:rsid w:val="000B1E96"/>
    <w:rsid w:val="000B451C"/>
    <w:rsid w:val="000B54DB"/>
    <w:rsid w:val="000B78BA"/>
    <w:rsid w:val="000C1730"/>
    <w:rsid w:val="000C1806"/>
    <w:rsid w:val="000C43D4"/>
    <w:rsid w:val="000C5EAC"/>
    <w:rsid w:val="000E1C24"/>
    <w:rsid w:val="000E4CB9"/>
    <w:rsid w:val="000F01AA"/>
    <w:rsid w:val="00100248"/>
    <w:rsid w:val="00104434"/>
    <w:rsid w:val="00105120"/>
    <w:rsid w:val="00105938"/>
    <w:rsid w:val="00106A3E"/>
    <w:rsid w:val="00107C8E"/>
    <w:rsid w:val="00111126"/>
    <w:rsid w:val="001250F1"/>
    <w:rsid w:val="001260D2"/>
    <w:rsid w:val="00136B78"/>
    <w:rsid w:val="00145FF5"/>
    <w:rsid w:val="00146255"/>
    <w:rsid w:val="00157DEB"/>
    <w:rsid w:val="00160040"/>
    <w:rsid w:val="00161AA8"/>
    <w:rsid w:val="00166ED4"/>
    <w:rsid w:val="001674F7"/>
    <w:rsid w:val="00174B35"/>
    <w:rsid w:val="0017585A"/>
    <w:rsid w:val="00181964"/>
    <w:rsid w:val="00192B95"/>
    <w:rsid w:val="001A0AD3"/>
    <w:rsid w:val="001A43CD"/>
    <w:rsid w:val="001B74D1"/>
    <w:rsid w:val="001C73B7"/>
    <w:rsid w:val="001F1CFB"/>
    <w:rsid w:val="001F2825"/>
    <w:rsid w:val="001F2F9B"/>
    <w:rsid w:val="001F3836"/>
    <w:rsid w:val="00202A18"/>
    <w:rsid w:val="0020488C"/>
    <w:rsid w:val="00206570"/>
    <w:rsid w:val="00217162"/>
    <w:rsid w:val="00217AF7"/>
    <w:rsid w:val="00217B3A"/>
    <w:rsid w:val="00227DE8"/>
    <w:rsid w:val="0023743B"/>
    <w:rsid w:val="002536A2"/>
    <w:rsid w:val="00253D66"/>
    <w:rsid w:val="00261588"/>
    <w:rsid w:val="002632FD"/>
    <w:rsid w:val="00275485"/>
    <w:rsid w:val="00275A1F"/>
    <w:rsid w:val="00280CCA"/>
    <w:rsid w:val="0028142A"/>
    <w:rsid w:val="00284277"/>
    <w:rsid w:val="002861FA"/>
    <w:rsid w:val="0029633A"/>
    <w:rsid w:val="002C1D6A"/>
    <w:rsid w:val="002D2E85"/>
    <w:rsid w:val="002D4A6A"/>
    <w:rsid w:val="002D589D"/>
    <w:rsid w:val="002E11B7"/>
    <w:rsid w:val="002E1360"/>
    <w:rsid w:val="002E4395"/>
    <w:rsid w:val="002F2361"/>
    <w:rsid w:val="003007AD"/>
    <w:rsid w:val="003014BD"/>
    <w:rsid w:val="003114F3"/>
    <w:rsid w:val="0031279C"/>
    <w:rsid w:val="00325FA8"/>
    <w:rsid w:val="00343DDE"/>
    <w:rsid w:val="0034720D"/>
    <w:rsid w:val="00351E4E"/>
    <w:rsid w:val="00363B8E"/>
    <w:rsid w:val="00363CC4"/>
    <w:rsid w:val="00373D70"/>
    <w:rsid w:val="00375172"/>
    <w:rsid w:val="00375379"/>
    <w:rsid w:val="003761DB"/>
    <w:rsid w:val="00381CE2"/>
    <w:rsid w:val="00381EA8"/>
    <w:rsid w:val="00382496"/>
    <w:rsid w:val="003833EA"/>
    <w:rsid w:val="00390A78"/>
    <w:rsid w:val="00392023"/>
    <w:rsid w:val="00393C51"/>
    <w:rsid w:val="00396852"/>
    <w:rsid w:val="003B1278"/>
    <w:rsid w:val="003B363C"/>
    <w:rsid w:val="003B54F4"/>
    <w:rsid w:val="003B6C39"/>
    <w:rsid w:val="003C5F46"/>
    <w:rsid w:val="003C6C2F"/>
    <w:rsid w:val="003C7B16"/>
    <w:rsid w:val="003D4AA2"/>
    <w:rsid w:val="003D65B2"/>
    <w:rsid w:val="003E1523"/>
    <w:rsid w:val="003E5154"/>
    <w:rsid w:val="003E5957"/>
    <w:rsid w:val="003E7170"/>
    <w:rsid w:val="004028F4"/>
    <w:rsid w:val="00403EBB"/>
    <w:rsid w:val="00410259"/>
    <w:rsid w:val="00412316"/>
    <w:rsid w:val="004202FB"/>
    <w:rsid w:val="00425E5C"/>
    <w:rsid w:val="00436FC1"/>
    <w:rsid w:val="004400ED"/>
    <w:rsid w:val="00445BCE"/>
    <w:rsid w:val="00446A21"/>
    <w:rsid w:val="004475A1"/>
    <w:rsid w:val="00450733"/>
    <w:rsid w:val="004527C0"/>
    <w:rsid w:val="00453971"/>
    <w:rsid w:val="004539F2"/>
    <w:rsid w:val="00471373"/>
    <w:rsid w:val="00477CD4"/>
    <w:rsid w:val="0048181B"/>
    <w:rsid w:val="004846D4"/>
    <w:rsid w:val="00484C83"/>
    <w:rsid w:val="00485AE2"/>
    <w:rsid w:val="004868AE"/>
    <w:rsid w:val="00496E9B"/>
    <w:rsid w:val="004A437B"/>
    <w:rsid w:val="004A60C8"/>
    <w:rsid w:val="004B4A97"/>
    <w:rsid w:val="004C2E0D"/>
    <w:rsid w:val="004C39B1"/>
    <w:rsid w:val="004C6AC6"/>
    <w:rsid w:val="004C760C"/>
    <w:rsid w:val="004C7A33"/>
    <w:rsid w:val="004D014A"/>
    <w:rsid w:val="004D09FA"/>
    <w:rsid w:val="004D461C"/>
    <w:rsid w:val="004E5497"/>
    <w:rsid w:val="004F3A13"/>
    <w:rsid w:val="004F6038"/>
    <w:rsid w:val="00502D98"/>
    <w:rsid w:val="00510927"/>
    <w:rsid w:val="00511432"/>
    <w:rsid w:val="00516722"/>
    <w:rsid w:val="00516B5F"/>
    <w:rsid w:val="00517975"/>
    <w:rsid w:val="0052585C"/>
    <w:rsid w:val="00532F5A"/>
    <w:rsid w:val="00547B5E"/>
    <w:rsid w:val="005636DA"/>
    <w:rsid w:val="00566921"/>
    <w:rsid w:val="00570164"/>
    <w:rsid w:val="00574346"/>
    <w:rsid w:val="00584F6A"/>
    <w:rsid w:val="00587D52"/>
    <w:rsid w:val="005918C0"/>
    <w:rsid w:val="00596D5B"/>
    <w:rsid w:val="00597DF4"/>
    <w:rsid w:val="005A1036"/>
    <w:rsid w:val="005A767E"/>
    <w:rsid w:val="005B0807"/>
    <w:rsid w:val="005C417F"/>
    <w:rsid w:val="005C5E89"/>
    <w:rsid w:val="005C670F"/>
    <w:rsid w:val="005D34DA"/>
    <w:rsid w:val="005D602D"/>
    <w:rsid w:val="005E3488"/>
    <w:rsid w:val="005E6844"/>
    <w:rsid w:val="005F2062"/>
    <w:rsid w:val="00607757"/>
    <w:rsid w:val="006077CD"/>
    <w:rsid w:val="00610031"/>
    <w:rsid w:val="00611796"/>
    <w:rsid w:val="00613CCA"/>
    <w:rsid w:val="0061719B"/>
    <w:rsid w:val="006278C9"/>
    <w:rsid w:val="00631D57"/>
    <w:rsid w:val="00632DB3"/>
    <w:rsid w:val="006460BC"/>
    <w:rsid w:val="00651611"/>
    <w:rsid w:val="00653CA6"/>
    <w:rsid w:val="00662613"/>
    <w:rsid w:val="006632B3"/>
    <w:rsid w:val="0067623F"/>
    <w:rsid w:val="00683227"/>
    <w:rsid w:val="00683CA7"/>
    <w:rsid w:val="0068404D"/>
    <w:rsid w:val="00685F67"/>
    <w:rsid w:val="0069385D"/>
    <w:rsid w:val="006A2F2E"/>
    <w:rsid w:val="006A7D0B"/>
    <w:rsid w:val="006D3E05"/>
    <w:rsid w:val="006D516F"/>
    <w:rsid w:val="006D689E"/>
    <w:rsid w:val="006E156E"/>
    <w:rsid w:val="006E2722"/>
    <w:rsid w:val="006E2F11"/>
    <w:rsid w:val="006E34EB"/>
    <w:rsid w:val="006E5D69"/>
    <w:rsid w:val="006E6A07"/>
    <w:rsid w:val="006E7F64"/>
    <w:rsid w:val="006F1AAB"/>
    <w:rsid w:val="006F1EDF"/>
    <w:rsid w:val="006F2EA6"/>
    <w:rsid w:val="006F4F36"/>
    <w:rsid w:val="006F64D2"/>
    <w:rsid w:val="006F66C3"/>
    <w:rsid w:val="006F76D2"/>
    <w:rsid w:val="00715409"/>
    <w:rsid w:val="00721ED8"/>
    <w:rsid w:val="0072385A"/>
    <w:rsid w:val="0072654F"/>
    <w:rsid w:val="0072725A"/>
    <w:rsid w:val="00732710"/>
    <w:rsid w:val="00734E02"/>
    <w:rsid w:val="00742908"/>
    <w:rsid w:val="00744872"/>
    <w:rsid w:val="00753216"/>
    <w:rsid w:val="007561C0"/>
    <w:rsid w:val="00761B9C"/>
    <w:rsid w:val="007904E1"/>
    <w:rsid w:val="00793263"/>
    <w:rsid w:val="00795F46"/>
    <w:rsid w:val="007B690C"/>
    <w:rsid w:val="007B7F24"/>
    <w:rsid w:val="007C6BDF"/>
    <w:rsid w:val="007C7852"/>
    <w:rsid w:val="007D0A42"/>
    <w:rsid w:val="007D3791"/>
    <w:rsid w:val="007D553D"/>
    <w:rsid w:val="007D6339"/>
    <w:rsid w:val="007E6347"/>
    <w:rsid w:val="007E7190"/>
    <w:rsid w:val="007F48A9"/>
    <w:rsid w:val="007F4AF5"/>
    <w:rsid w:val="00801669"/>
    <w:rsid w:val="00803639"/>
    <w:rsid w:val="00816299"/>
    <w:rsid w:val="00822B35"/>
    <w:rsid w:val="00822FFE"/>
    <w:rsid w:val="00841EAB"/>
    <w:rsid w:val="00842D71"/>
    <w:rsid w:val="00844132"/>
    <w:rsid w:val="00854657"/>
    <w:rsid w:val="0085622A"/>
    <w:rsid w:val="00857423"/>
    <w:rsid w:val="00861231"/>
    <w:rsid w:val="00862B83"/>
    <w:rsid w:val="008664B8"/>
    <w:rsid w:val="00882743"/>
    <w:rsid w:val="00882D37"/>
    <w:rsid w:val="00893AAB"/>
    <w:rsid w:val="008A38A3"/>
    <w:rsid w:val="008A4854"/>
    <w:rsid w:val="008B3AB7"/>
    <w:rsid w:val="008B525B"/>
    <w:rsid w:val="008B645B"/>
    <w:rsid w:val="008C1A9C"/>
    <w:rsid w:val="008C45DF"/>
    <w:rsid w:val="008C75D5"/>
    <w:rsid w:val="008D022F"/>
    <w:rsid w:val="008D5469"/>
    <w:rsid w:val="008D6324"/>
    <w:rsid w:val="008E10DE"/>
    <w:rsid w:val="008E569B"/>
    <w:rsid w:val="008F43CC"/>
    <w:rsid w:val="008F4504"/>
    <w:rsid w:val="00900E8D"/>
    <w:rsid w:val="0090746B"/>
    <w:rsid w:val="009130F1"/>
    <w:rsid w:val="009215C4"/>
    <w:rsid w:val="00926E40"/>
    <w:rsid w:val="009354FB"/>
    <w:rsid w:val="009360A3"/>
    <w:rsid w:val="009407AD"/>
    <w:rsid w:val="00943CF4"/>
    <w:rsid w:val="00963EEF"/>
    <w:rsid w:val="009647B5"/>
    <w:rsid w:val="00964831"/>
    <w:rsid w:val="00973B20"/>
    <w:rsid w:val="00973EA0"/>
    <w:rsid w:val="0098071B"/>
    <w:rsid w:val="009A1508"/>
    <w:rsid w:val="009A6946"/>
    <w:rsid w:val="009B25D2"/>
    <w:rsid w:val="009C0A6E"/>
    <w:rsid w:val="009C26BC"/>
    <w:rsid w:val="009C3AE1"/>
    <w:rsid w:val="009C5F5C"/>
    <w:rsid w:val="009D1C09"/>
    <w:rsid w:val="009D29B4"/>
    <w:rsid w:val="009D34AD"/>
    <w:rsid w:val="009D3B24"/>
    <w:rsid w:val="009E63A0"/>
    <w:rsid w:val="009F02CE"/>
    <w:rsid w:val="009F034B"/>
    <w:rsid w:val="009F7B54"/>
    <w:rsid w:val="00A02300"/>
    <w:rsid w:val="00A05EDF"/>
    <w:rsid w:val="00A0639F"/>
    <w:rsid w:val="00A113EA"/>
    <w:rsid w:val="00A13843"/>
    <w:rsid w:val="00A13BC9"/>
    <w:rsid w:val="00A13C89"/>
    <w:rsid w:val="00A14C28"/>
    <w:rsid w:val="00A222B6"/>
    <w:rsid w:val="00A260EC"/>
    <w:rsid w:val="00A34BDF"/>
    <w:rsid w:val="00A351CE"/>
    <w:rsid w:val="00A354A2"/>
    <w:rsid w:val="00A36330"/>
    <w:rsid w:val="00A45467"/>
    <w:rsid w:val="00A476EC"/>
    <w:rsid w:val="00A54E3D"/>
    <w:rsid w:val="00A6523D"/>
    <w:rsid w:val="00A65CE6"/>
    <w:rsid w:val="00A660A3"/>
    <w:rsid w:val="00A7176E"/>
    <w:rsid w:val="00A76BD0"/>
    <w:rsid w:val="00A80E30"/>
    <w:rsid w:val="00A83A12"/>
    <w:rsid w:val="00A84ACB"/>
    <w:rsid w:val="00A90158"/>
    <w:rsid w:val="00A91176"/>
    <w:rsid w:val="00A93A21"/>
    <w:rsid w:val="00A95F5B"/>
    <w:rsid w:val="00AA293F"/>
    <w:rsid w:val="00AA6E4E"/>
    <w:rsid w:val="00AC26DA"/>
    <w:rsid w:val="00AD08C3"/>
    <w:rsid w:val="00AD2570"/>
    <w:rsid w:val="00AD5CE2"/>
    <w:rsid w:val="00AE11E6"/>
    <w:rsid w:val="00AE17D2"/>
    <w:rsid w:val="00AE17F1"/>
    <w:rsid w:val="00AE1F04"/>
    <w:rsid w:val="00AE7507"/>
    <w:rsid w:val="00AF6BD3"/>
    <w:rsid w:val="00B0230C"/>
    <w:rsid w:val="00B10B4B"/>
    <w:rsid w:val="00B1170D"/>
    <w:rsid w:val="00B1191F"/>
    <w:rsid w:val="00B17FB8"/>
    <w:rsid w:val="00B204B5"/>
    <w:rsid w:val="00B22A0A"/>
    <w:rsid w:val="00B26746"/>
    <w:rsid w:val="00B337EC"/>
    <w:rsid w:val="00B3494E"/>
    <w:rsid w:val="00B359FB"/>
    <w:rsid w:val="00B375F8"/>
    <w:rsid w:val="00B37C82"/>
    <w:rsid w:val="00B415B0"/>
    <w:rsid w:val="00B46529"/>
    <w:rsid w:val="00B506A6"/>
    <w:rsid w:val="00B64038"/>
    <w:rsid w:val="00B64389"/>
    <w:rsid w:val="00B650A9"/>
    <w:rsid w:val="00B664A0"/>
    <w:rsid w:val="00B703FB"/>
    <w:rsid w:val="00B73B26"/>
    <w:rsid w:val="00B81BD4"/>
    <w:rsid w:val="00B83D41"/>
    <w:rsid w:val="00B84961"/>
    <w:rsid w:val="00B86F5C"/>
    <w:rsid w:val="00B900CC"/>
    <w:rsid w:val="00B959B2"/>
    <w:rsid w:val="00B962AD"/>
    <w:rsid w:val="00B97135"/>
    <w:rsid w:val="00BA5F86"/>
    <w:rsid w:val="00BB0F16"/>
    <w:rsid w:val="00BC095A"/>
    <w:rsid w:val="00BC0A11"/>
    <w:rsid w:val="00BC0E50"/>
    <w:rsid w:val="00BC4FAA"/>
    <w:rsid w:val="00BD33A6"/>
    <w:rsid w:val="00BE2378"/>
    <w:rsid w:val="00BF29A1"/>
    <w:rsid w:val="00BF4741"/>
    <w:rsid w:val="00BF7943"/>
    <w:rsid w:val="00C01BE4"/>
    <w:rsid w:val="00C0419F"/>
    <w:rsid w:val="00C04C39"/>
    <w:rsid w:val="00C108A0"/>
    <w:rsid w:val="00C108EC"/>
    <w:rsid w:val="00C12F82"/>
    <w:rsid w:val="00C1475E"/>
    <w:rsid w:val="00C15380"/>
    <w:rsid w:val="00C169D1"/>
    <w:rsid w:val="00C24755"/>
    <w:rsid w:val="00C33540"/>
    <w:rsid w:val="00C40A1E"/>
    <w:rsid w:val="00C43465"/>
    <w:rsid w:val="00C444A9"/>
    <w:rsid w:val="00C5355E"/>
    <w:rsid w:val="00C57732"/>
    <w:rsid w:val="00C64782"/>
    <w:rsid w:val="00C66BD0"/>
    <w:rsid w:val="00C70F7D"/>
    <w:rsid w:val="00C72567"/>
    <w:rsid w:val="00C73550"/>
    <w:rsid w:val="00C735FA"/>
    <w:rsid w:val="00C74E1B"/>
    <w:rsid w:val="00C8248F"/>
    <w:rsid w:val="00C8571A"/>
    <w:rsid w:val="00C97E24"/>
    <w:rsid w:val="00CB2A99"/>
    <w:rsid w:val="00CB768E"/>
    <w:rsid w:val="00CC2A85"/>
    <w:rsid w:val="00CD4703"/>
    <w:rsid w:val="00CD5766"/>
    <w:rsid w:val="00CD7357"/>
    <w:rsid w:val="00CE1295"/>
    <w:rsid w:val="00CE219E"/>
    <w:rsid w:val="00CE2428"/>
    <w:rsid w:val="00CE2E2D"/>
    <w:rsid w:val="00CE5F23"/>
    <w:rsid w:val="00CE7E20"/>
    <w:rsid w:val="00CF6358"/>
    <w:rsid w:val="00CF7507"/>
    <w:rsid w:val="00D03D57"/>
    <w:rsid w:val="00D067A1"/>
    <w:rsid w:val="00D06F87"/>
    <w:rsid w:val="00D23532"/>
    <w:rsid w:val="00D279C1"/>
    <w:rsid w:val="00D32DF0"/>
    <w:rsid w:val="00D402BB"/>
    <w:rsid w:val="00D435C7"/>
    <w:rsid w:val="00D51F22"/>
    <w:rsid w:val="00D65330"/>
    <w:rsid w:val="00D77AD1"/>
    <w:rsid w:val="00D77CC3"/>
    <w:rsid w:val="00D841E1"/>
    <w:rsid w:val="00D8581B"/>
    <w:rsid w:val="00D8710C"/>
    <w:rsid w:val="00D87605"/>
    <w:rsid w:val="00D91460"/>
    <w:rsid w:val="00D919BD"/>
    <w:rsid w:val="00D920FE"/>
    <w:rsid w:val="00D93B67"/>
    <w:rsid w:val="00D957A4"/>
    <w:rsid w:val="00DA1274"/>
    <w:rsid w:val="00DB02AC"/>
    <w:rsid w:val="00DB21F2"/>
    <w:rsid w:val="00DC1BF1"/>
    <w:rsid w:val="00DC3084"/>
    <w:rsid w:val="00DD01FD"/>
    <w:rsid w:val="00DD325B"/>
    <w:rsid w:val="00DD3F5E"/>
    <w:rsid w:val="00DE7CE5"/>
    <w:rsid w:val="00DF2396"/>
    <w:rsid w:val="00DF3FD5"/>
    <w:rsid w:val="00E019BC"/>
    <w:rsid w:val="00E071B7"/>
    <w:rsid w:val="00E16B56"/>
    <w:rsid w:val="00E21376"/>
    <w:rsid w:val="00E304F3"/>
    <w:rsid w:val="00E32ED3"/>
    <w:rsid w:val="00E33819"/>
    <w:rsid w:val="00E34591"/>
    <w:rsid w:val="00E41AB9"/>
    <w:rsid w:val="00E4762D"/>
    <w:rsid w:val="00E47CDC"/>
    <w:rsid w:val="00E5505E"/>
    <w:rsid w:val="00E56E29"/>
    <w:rsid w:val="00E63573"/>
    <w:rsid w:val="00E645E4"/>
    <w:rsid w:val="00E66612"/>
    <w:rsid w:val="00E700EA"/>
    <w:rsid w:val="00E7406D"/>
    <w:rsid w:val="00E75987"/>
    <w:rsid w:val="00E778FB"/>
    <w:rsid w:val="00E83577"/>
    <w:rsid w:val="00E95A94"/>
    <w:rsid w:val="00E96419"/>
    <w:rsid w:val="00EA0116"/>
    <w:rsid w:val="00EA6EDB"/>
    <w:rsid w:val="00EB3037"/>
    <w:rsid w:val="00EB3EB0"/>
    <w:rsid w:val="00EC1990"/>
    <w:rsid w:val="00EC6291"/>
    <w:rsid w:val="00ED6F0C"/>
    <w:rsid w:val="00ED779A"/>
    <w:rsid w:val="00EE20CC"/>
    <w:rsid w:val="00EE2CAC"/>
    <w:rsid w:val="00EE3D98"/>
    <w:rsid w:val="00EF31AA"/>
    <w:rsid w:val="00EF7758"/>
    <w:rsid w:val="00F00D78"/>
    <w:rsid w:val="00F03EF0"/>
    <w:rsid w:val="00F0561A"/>
    <w:rsid w:val="00F05E73"/>
    <w:rsid w:val="00F120B8"/>
    <w:rsid w:val="00F13E97"/>
    <w:rsid w:val="00F2296D"/>
    <w:rsid w:val="00F26E61"/>
    <w:rsid w:val="00F30019"/>
    <w:rsid w:val="00F30357"/>
    <w:rsid w:val="00F31335"/>
    <w:rsid w:val="00F34480"/>
    <w:rsid w:val="00F3599B"/>
    <w:rsid w:val="00F47CC7"/>
    <w:rsid w:val="00F51720"/>
    <w:rsid w:val="00F5257C"/>
    <w:rsid w:val="00F57FA0"/>
    <w:rsid w:val="00F63CF7"/>
    <w:rsid w:val="00F6444C"/>
    <w:rsid w:val="00F659A5"/>
    <w:rsid w:val="00F72153"/>
    <w:rsid w:val="00F72A49"/>
    <w:rsid w:val="00F77F0F"/>
    <w:rsid w:val="00F84254"/>
    <w:rsid w:val="00F911D4"/>
    <w:rsid w:val="00F922BE"/>
    <w:rsid w:val="00F958D2"/>
    <w:rsid w:val="00F97798"/>
    <w:rsid w:val="00FA0022"/>
    <w:rsid w:val="00FA6C1C"/>
    <w:rsid w:val="00FB0B76"/>
    <w:rsid w:val="00FB1DEC"/>
    <w:rsid w:val="00FB24F4"/>
    <w:rsid w:val="00FB2DCE"/>
    <w:rsid w:val="00FB7E30"/>
    <w:rsid w:val="00FC068D"/>
    <w:rsid w:val="00FC2502"/>
    <w:rsid w:val="00FD09E0"/>
    <w:rsid w:val="00FD3DE6"/>
    <w:rsid w:val="00FE0671"/>
    <w:rsid w:val="00FF363B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0A32"/>
  <w15:docId w15:val="{AA0446BC-2F80-4843-A1B6-475F5296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88C"/>
    <w:pPr>
      <w:widowControl w:val="0"/>
      <w:suppressAutoHyphens/>
    </w:pPr>
    <w:rPr>
      <w:rFonts w:ascii="Arial" w:eastAsia="Andale Sans UI" w:hAnsi="Arial"/>
      <w:sz w:val="24"/>
    </w:rPr>
  </w:style>
  <w:style w:type="paragraph" w:styleId="Overskrift1">
    <w:name w:val="heading 1"/>
    <w:aliases w:val="Hovedoverskrift"/>
    <w:basedOn w:val="Normal"/>
    <w:next w:val="Normal"/>
    <w:link w:val="Overskrift1Tegn"/>
    <w:uiPriority w:val="9"/>
    <w:qFormat/>
    <w:rsid w:val="0020488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Overskrift2">
    <w:name w:val="heading 2"/>
    <w:aliases w:val="Mellomtittel"/>
    <w:basedOn w:val="Normal"/>
    <w:next w:val="Normal"/>
    <w:link w:val="Overskrift2Tegn"/>
    <w:uiPriority w:val="9"/>
    <w:unhideWhenUsed/>
    <w:qFormat/>
    <w:rsid w:val="0020488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paragraph" w:styleId="Brdtekst">
    <w:name w:val="Body Text"/>
    <w:basedOn w:val="Normal"/>
    <w:semiHidden/>
    <w:pPr>
      <w:spacing w:after="120"/>
    </w:pPr>
  </w:style>
  <w:style w:type="paragraph" w:styleId="Liste">
    <w:name w:val="List"/>
    <w:basedOn w:val="Brdtekst"/>
    <w:semiHidden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character" w:styleId="Hyperkobling">
    <w:name w:val="Hyperlink"/>
    <w:uiPriority w:val="99"/>
    <w:unhideWhenUsed/>
    <w:rsid w:val="008D632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775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F7758"/>
    <w:rPr>
      <w:rFonts w:ascii="Tahoma" w:eastAsia="Andale Sans UI" w:hAnsi="Tahoma" w:cs="Tahoma"/>
      <w:sz w:val="16"/>
      <w:szCs w:val="16"/>
      <w:lang w:val="en-US"/>
    </w:rPr>
  </w:style>
  <w:style w:type="paragraph" w:styleId="Listeavsnitt">
    <w:name w:val="List Paragraph"/>
    <w:basedOn w:val="Normal"/>
    <w:uiPriority w:val="34"/>
    <w:qFormat/>
    <w:rsid w:val="00412316"/>
    <w:pPr>
      <w:ind w:left="708"/>
    </w:pPr>
  </w:style>
  <w:style w:type="character" w:customStyle="1" w:styleId="Overskrift1Tegn">
    <w:name w:val="Overskrift 1 Tegn"/>
    <w:aliases w:val="Hovedoverskrift Tegn"/>
    <w:link w:val="Overskrift1"/>
    <w:uiPriority w:val="9"/>
    <w:rsid w:val="0020488C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Overskrift2Tegn">
    <w:name w:val="Overskrift 2 Tegn"/>
    <w:aliases w:val="Mellomtittel Tegn"/>
    <w:link w:val="Overskrift2"/>
    <w:uiPriority w:val="9"/>
    <w:rsid w:val="0020488C"/>
    <w:rPr>
      <w:rFonts w:ascii="Arial" w:eastAsia="Times New Roman" w:hAnsi="Arial" w:cs="Times New Roman"/>
      <w:b/>
      <w:bCs/>
      <w:iCs/>
      <w:sz w:val="24"/>
      <w:szCs w:val="28"/>
      <w:lang w:val="en-US"/>
    </w:rPr>
  </w:style>
  <w:style w:type="character" w:styleId="Ulstomtale">
    <w:name w:val="Unresolved Mention"/>
    <w:basedOn w:val="Standardskriftforavsnitt"/>
    <w:uiPriority w:val="99"/>
    <w:semiHidden/>
    <w:unhideWhenUsed/>
    <w:rsid w:val="00ED6F0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B415B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415B0"/>
    <w:rPr>
      <w:rFonts w:ascii="Arial" w:eastAsia="Andale Sans UI" w:hAnsi="Arial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B415B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415B0"/>
    <w:rPr>
      <w:rFonts w:ascii="Arial" w:eastAsia="Andale Sans U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\Seniornett%20Norge\Administrasjonen%20-%20Dokumenter\General\2022\Hovedstyret\Notatmal%20hovedstyre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6" ma:contentTypeDescription="Opprett et nytt dokument." ma:contentTypeScope="" ma:versionID="6098fe799d156220aa9b2a2dcd572dd8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ad2fe01ab34c5f28a946ebc7102d2df3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8F8A1-54D8-43E2-B6A6-EA4364D25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D5288-608F-4203-8A3C-967310A919D8}">
  <ds:schemaRefs>
    <ds:schemaRef ds:uri="http://schemas.microsoft.com/office/2006/metadata/properties"/>
    <ds:schemaRef ds:uri="http://schemas.microsoft.com/office/infopath/2007/PartnerControls"/>
    <ds:schemaRef ds:uri="61716b47-f64e-4c17-8a57-a89f972b5f7f"/>
    <ds:schemaRef ds:uri="3ebeacdf-6837-4433-b333-bb8a39cc8a1b"/>
  </ds:schemaRefs>
</ds:datastoreItem>
</file>

<file path=customXml/itemProps3.xml><?xml version="1.0" encoding="utf-8"?>
<ds:datastoreItem xmlns:ds="http://schemas.openxmlformats.org/officeDocument/2006/customXml" ds:itemID="{99C4E914-9A07-4241-9910-E2879A993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6b47-f64e-4c17-8a57-a89f972b5f7f"/>
    <ds:schemaRef ds:uri="3ebeacdf-6837-4433-b333-bb8a39cc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 hovedstyret.dotx</Template>
  <TotalTime>3</TotalTime>
  <Pages>1</Pages>
  <Words>294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Ruud</dc:creator>
  <cp:keywords/>
  <dc:description/>
  <cp:lastModifiedBy>Kristin Ruud</cp:lastModifiedBy>
  <cp:revision>4</cp:revision>
  <cp:lastPrinted>2022-05-30T12:54:00Z</cp:lastPrinted>
  <dcterms:created xsi:type="dcterms:W3CDTF">2022-06-09T07:27:00Z</dcterms:created>
  <dcterms:modified xsi:type="dcterms:W3CDTF">2022-06-09T07:29:00Z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  <property fmtid="{D5CDD505-2E9C-101B-9397-08002B2CF9AE}" pid="3" name="MediaServiceImageTags">
    <vt:lpwstr/>
  </property>
</Properties>
</file>